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EA" w:rsidRPr="001C317E" w:rsidRDefault="00C977EA" w:rsidP="001C31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17E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КОММУНИКАТИВНЫХ НАВЫКОВ </w:t>
      </w:r>
    </w:p>
    <w:p w:rsidR="00C977EA" w:rsidRPr="001C317E" w:rsidRDefault="00C977EA" w:rsidP="001C31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17E">
        <w:rPr>
          <w:rFonts w:ascii="Times New Roman" w:hAnsi="Times New Roman" w:cs="Times New Roman"/>
          <w:b/>
          <w:bCs/>
          <w:sz w:val="28"/>
          <w:szCs w:val="28"/>
        </w:rPr>
        <w:t>У ДЕТЕЙ ДОШКОЛЬНОГО ВОЗРАСТА</w:t>
      </w:r>
    </w:p>
    <w:p w:rsidR="00C977EA" w:rsidRDefault="00C977EA" w:rsidP="001C317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Л.И. Подорожкина</w:t>
      </w:r>
      <w:r w:rsidRPr="000570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</w:p>
    <w:p w:rsidR="00C977EA" w:rsidRDefault="00C977EA" w:rsidP="001C317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70D8">
        <w:rPr>
          <w:rFonts w:ascii="Times New Roman" w:hAnsi="Times New Roman" w:cs="Times New Roman"/>
          <w:i/>
          <w:iCs/>
          <w:sz w:val="28"/>
          <w:szCs w:val="28"/>
        </w:rPr>
        <w:t>МБДОУ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 Д/с № 6</w:t>
      </w:r>
      <w:r w:rsidRPr="000570D8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C977EA" w:rsidRPr="000570D8" w:rsidRDefault="00C977EA" w:rsidP="001C317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70D8">
        <w:rPr>
          <w:rFonts w:ascii="Times New Roman" w:hAnsi="Times New Roman" w:cs="Times New Roman"/>
          <w:i/>
          <w:iCs/>
          <w:sz w:val="28"/>
          <w:szCs w:val="28"/>
        </w:rPr>
        <w:t>г. Мариинск, Кемеровская область</w:t>
      </w:r>
    </w:p>
    <w:p w:rsidR="00C977EA" w:rsidRDefault="00C977EA" w:rsidP="001C317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77EA" w:rsidRPr="00A86134" w:rsidRDefault="00C977EA" w:rsidP="001C317E">
      <w:pPr>
        <w:spacing w:after="0" w:line="360" w:lineRule="auto"/>
        <w:ind w:left="3420"/>
        <w:jc w:val="both"/>
        <w:rPr>
          <w:rFonts w:ascii="Times New Roman" w:hAnsi="Times New Roman" w:cs="Times New Roman"/>
          <w:sz w:val="28"/>
          <w:szCs w:val="28"/>
        </w:rPr>
      </w:pPr>
      <w:r w:rsidRPr="00A86134">
        <w:rPr>
          <w:rFonts w:ascii="Times New Roman" w:hAnsi="Times New Roman" w:cs="Times New Roman"/>
          <w:sz w:val="28"/>
          <w:szCs w:val="28"/>
        </w:rPr>
        <w:t>«Ввести ребен</w:t>
      </w:r>
      <w:r>
        <w:rPr>
          <w:rFonts w:ascii="Times New Roman" w:hAnsi="Times New Roman" w:cs="Times New Roman"/>
          <w:sz w:val="28"/>
          <w:szCs w:val="28"/>
        </w:rPr>
        <w:t xml:space="preserve">ка в мир человеческих отношений </w:t>
      </w:r>
      <w:r w:rsidRPr="00A86134">
        <w:rPr>
          <w:rFonts w:ascii="Times New Roman" w:hAnsi="Times New Roman" w:cs="Times New Roman"/>
          <w:sz w:val="28"/>
          <w:szCs w:val="28"/>
        </w:rPr>
        <w:t>–</w:t>
      </w:r>
    </w:p>
    <w:p w:rsidR="00C977EA" w:rsidRPr="00A86134" w:rsidRDefault="00C977EA" w:rsidP="001C317E">
      <w:pPr>
        <w:spacing w:after="0" w:line="360" w:lineRule="auto"/>
        <w:ind w:left="3420"/>
        <w:jc w:val="both"/>
        <w:rPr>
          <w:rFonts w:ascii="Times New Roman" w:hAnsi="Times New Roman" w:cs="Times New Roman"/>
          <w:sz w:val="28"/>
          <w:szCs w:val="28"/>
        </w:rPr>
      </w:pPr>
      <w:r w:rsidRPr="00A86134">
        <w:rPr>
          <w:rFonts w:ascii="Times New Roman" w:hAnsi="Times New Roman" w:cs="Times New Roman"/>
          <w:sz w:val="28"/>
          <w:szCs w:val="28"/>
        </w:rPr>
        <w:t>одна из важных задач воспитания личности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134">
        <w:rPr>
          <w:rFonts w:ascii="Times New Roman" w:hAnsi="Times New Roman" w:cs="Times New Roman"/>
          <w:sz w:val="28"/>
          <w:szCs w:val="28"/>
        </w:rPr>
        <w:t>дошкольного возраста»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77EA" w:rsidRPr="001C317E" w:rsidRDefault="00C977EA" w:rsidP="001C317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C317E">
        <w:rPr>
          <w:rFonts w:ascii="Times New Roman" w:hAnsi="Times New Roman" w:cs="Times New Roman"/>
          <w:i/>
          <w:iCs/>
          <w:sz w:val="28"/>
          <w:szCs w:val="28"/>
        </w:rPr>
        <w:t>В.А. Сухомлинский</w:t>
      </w:r>
      <w:r w:rsidRPr="001C317E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C977EA" w:rsidRPr="003065A4" w:rsidRDefault="00C977EA" w:rsidP="002D7C9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A4">
        <w:rPr>
          <w:rFonts w:ascii="Times New Roman" w:hAnsi="Times New Roman" w:cs="Times New Roman"/>
          <w:sz w:val="28"/>
          <w:szCs w:val="28"/>
        </w:rPr>
        <w:t>В настоящее время известно, что школа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65A4">
        <w:rPr>
          <w:rFonts w:ascii="Times New Roman" w:hAnsi="Times New Roman" w:cs="Times New Roman"/>
          <w:sz w:val="28"/>
          <w:szCs w:val="28"/>
        </w:rPr>
        <w:t xml:space="preserve"> как институт 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 уже с первых дней </w:t>
      </w:r>
      <w:r w:rsidRPr="003065A4">
        <w:rPr>
          <w:rFonts w:ascii="Times New Roman" w:hAnsi="Times New Roman" w:cs="Times New Roman"/>
          <w:sz w:val="28"/>
          <w:szCs w:val="28"/>
        </w:rPr>
        <w:t>предъявляет высокие требова</w:t>
      </w:r>
      <w:r>
        <w:rPr>
          <w:rFonts w:ascii="Times New Roman" w:hAnsi="Times New Roman" w:cs="Times New Roman"/>
          <w:sz w:val="28"/>
          <w:szCs w:val="28"/>
        </w:rPr>
        <w:t>ния к ученикам</w:t>
      </w:r>
      <w:r w:rsidRPr="003065A4">
        <w:rPr>
          <w:rFonts w:ascii="Times New Roman" w:hAnsi="Times New Roman" w:cs="Times New Roman"/>
          <w:sz w:val="28"/>
          <w:szCs w:val="28"/>
        </w:rPr>
        <w:t xml:space="preserve">. В результате затрудняется вхождение обучающихся в учебную деятельность, </w:t>
      </w:r>
      <w:r>
        <w:rPr>
          <w:rFonts w:ascii="Times New Roman" w:hAnsi="Times New Roman" w:cs="Times New Roman"/>
          <w:sz w:val="28"/>
          <w:szCs w:val="28"/>
        </w:rPr>
        <w:t xml:space="preserve">а это выступает основным </w:t>
      </w:r>
      <w:r w:rsidRPr="003065A4">
        <w:rPr>
          <w:rFonts w:ascii="Times New Roman" w:hAnsi="Times New Roman" w:cs="Times New Roman"/>
          <w:sz w:val="28"/>
          <w:szCs w:val="28"/>
        </w:rPr>
        <w:t xml:space="preserve">условием развития личности ребенка. Особую значимость устранения затруднений </w:t>
      </w:r>
      <w:r>
        <w:rPr>
          <w:rFonts w:ascii="Times New Roman" w:hAnsi="Times New Roman" w:cs="Times New Roman"/>
          <w:sz w:val="28"/>
          <w:szCs w:val="28"/>
        </w:rPr>
        <w:t xml:space="preserve">подобного рода определяет интенсивный, динамичный </w:t>
      </w:r>
      <w:r w:rsidRPr="003065A4">
        <w:rPr>
          <w:rFonts w:ascii="Times New Roman" w:hAnsi="Times New Roman" w:cs="Times New Roman"/>
          <w:sz w:val="28"/>
          <w:szCs w:val="28"/>
        </w:rPr>
        <w:t>темп социал</w:t>
      </w:r>
      <w:r>
        <w:rPr>
          <w:rFonts w:ascii="Times New Roman" w:hAnsi="Times New Roman" w:cs="Times New Roman"/>
          <w:sz w:val="28"/>
          <w:szCs w:val="28"/>
        </w:rPr>
        <w:t xml:space="preserve">ьных изменений в нашей стране. </w:t>
      </w:r>
    </w:p>
    <w:p w:rsidR="00C977EA" w:rsidRDefault="00C977EA" w:rsidP="002D7C9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3065A4">
        <w:rPr>
          <w:rFonts w:ascii="Times New Roman" w:hAnsi="Times New Roman" w:cs="Times New Roman"/>
          <w:sz w:val="28"/>
          <w:szCs w:val="28"/>
        </w:rPr>
        <w:t>еловек</w:t>
      </w:r>
      <w:r>
        <w:rPr>
          <w:rFonts w:ascii="Times New Roman" w:hAnsi="Times New Roman" w:cs="Times New Roman"/>
          <w:sz w:val="28"/>
          <w:szCs w:val="28"/>
        </w:rPr>
        <w:t xml:space="preserve"> – существо социальное, поэтому </w:t>
      </w:r>
      <w:r w:rsidRPr="003065A4">
        <w:rPr>
          <w:rFonts w:ascii="Times New Roman" w:hAnsi="Times New Roman" w:cs="Times New Roman"/>
          <w:sz w:val="28"/>
          <w:szCs w:val="28"/>
        </w:rPr>
        <w:t>постоянно испытывает потребность в об</w:t>
      </w:r>
      <w:r>
        <w:rPr>
          <w:rFonts w:ascii="Times New Roman" w:hAnsi="Times New Roman" w:cs="Times New Roman"/>
          <w:sz w:val="28"/>
          <w:szCs w:val="28"/>
        </w:rPr>
        <w:t xml:space="preserve">щении с другими людьми, которая </w:t>
      </w:r>
      <w:r w:rsidRPr="003065A4">
        <w:rPr>
          <w:rFonts w:ascii="Times New Roman" w:hAnsi="Times New Roman" w:cs="Times New Roman"/>
          <w:sz w:val="28"/>
          <w:szCs w:val="28"/>
        </w:rPr>
        <w:t xml:space="preserve">постоянно развивается в направлении от потребности в эмоциональном контакте к глубокому личностному общению и сотрудничеству. </w:t>
      </w:r>
    </w:p>
    <w:p w:rsidR="00C977EA" w:rsidRPr="003065A4" w:rsidRDefault="00C977EA" w:rsidP="002D7C9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A4">
        <w:rPr>
          <w:rFonts w:ascii="Times New Roman" w:hAnsi="Times New Roman" w:cs="Times New Roman"/>
          <w:sz w:val="28"/>
          <w:szCs w:val="28"/>
        </w:rPr>
        <w:t>Посредством общения от одного живого существа другому могут передаваться сведения об их эмоциональном состоянии: радость, г</w:t>
      </w:r>
      <w:r>
        <w:rPr>
          <w:rFonts w:ascii="Times New Roman" w:hAnsi="Times New Roman" w:cs="Times New Roman"/>
          <w:sz w:val="28"/>
          <w:szCs w:val="28"/>
        </w:rPr>
        <w:t xml:space="preserve">нев, печаль, страдание и т.д.  </w:t>
      </w:r>
      <w:r w:rsidRPr="003065A4">
        <w:rPr>
          <w:rFonts w:ascii="Times New Roman" w:hAnsi="Times New Roman" w:cs="Times New Roman"/>
          <w:sz w:val="28"/>
          <w:szCs w:val="28"/>
        </w:rPr>
        <w:t xml:space="preserve">Как известно, у человека содержание общения значительно шире, чем у представителей животного мира. Люди обмениваются друг с другом информацией, содержащей знания о мире, 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065A4">
        <w:rPr>
          <w:rFonts w:ascii="Times New Roman" w:hAnsi="Times New Roman" w:cs="Times New Roman"/>
          <w:sz w:val="28"/>
          <w:szCs w:val="28"/>
        </w:rPr>
        <w:t>приобретенный культурный и жизненный оп</w:t>
      </w:r>
      <w:r>
        <w:rPr>
          <w:rFonts w:ascii="Times New Roman" w:hAnsi="Times New Roman" w:cs="Times New Roman"/>
          <w:sz w:val="28"/>
          <w:szCs w:val="28"/>
        </w:rPr>
        <w:t>ыт, знания, способности, навыки. Они передают и принимают знания, идеи, мнения, чувства.</w:t>
      </w:r>
    </w:p>
    <w:p w:rsidR="00C977EA" w:rsidRDefault="00C977EA" w:rsidP="002D7C9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A4">
        <w:rPr>
          <w:rFonts w:ascii="Times New Roman" w:hAnsi="Times New Roman" w:cs="Times New Roman"/>
          <w:sz w:val="28"/>
          <w:szCs w:val="28"/>
        </w:rPr>
        <w:t>Дошкольное детство является чрезвычай</w:t>
      </w:r>
      <w:r>
        <w:rPr>
          <w:rFonts w:ascii="Times New Roman" w:hAnsi="Times New Roman" w:cs="Times New Roman"/>
          <w:sz w:val="28"/>
          <w:szCs w:val="28"/>
        </w:rPr>
        <w:t>но важным периодом онтогенеза. И</w:t>
      </w:r>
      <w:r w:rsidRPr="003065A4">
        <w:rPr>
          <w:rFonts w:ascii="Times New Roman" w:hAnsi="Times New Roman" w:cs="Times New Roman"/>
          <w:sz w:val="28"/>
          <w:szCs w:val="28"/>
        </w:rPr>
        <w:t>менно в этот период ребенок осваивает цели и мотивы своих взаимоо</w:t>
      </w:r>
      <w:r>
        <w:rPr>
          <w:rFonts w:ascii="Times New Roman" w:hAnsi="Times New Roman" w:cs="Times New Roman"/>
          <w:sz w:val="28"/>
          <w:szCs w:val="28"/>
        </w:rPr>
        <w:t xml:space="preserve">тношений с окружающими людьми, </w:t>
      </w:r>
      <w:r w:rsidRPr="00361214">
        <w:rPr>
          <w:rFonts w:ascii="Times New Roman" w:hAnsi="Times New Roman" w:cs="Times New Roman"/>
          <w:sz w:val="28"/>
          <w:szCs w:val="28"/>
        </w:rPr>
        <w:t xml:space="preserve">именно в этот период необходимо помочь приобрести навыки общения со взрослыми и сверстниками.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7EA" w:rsidRDefault="00C977EA" w:rsidP="002D7C9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19E">
        <w:rPr>
          <w:rFonts w:ascii="Times New Roman" w:hAnsi="Times New Roman" w:cs="Times New Roman"/>
          <w:sz w:val="28"/>
          <w:szCs w:val="28"/>
        </w:rPr>
        <w:t>Специфика общения дошкольников со сверстниками во многом отличается от общения со взрослыми. Контакты со сверстниками более ярки, эмоционально насыщены, сопровождаются резкими интонациями</w:t>
      </w:r>
      <w:r>
        <w:rPr>
          <w:rFonts w:ascii="Times New Roman" w:hAnsi="Times New Roman" w:cs="Times New Roman"/>
          <w:sz w:val="28"/>
          <w:szCs w:val="28"/>
        </w:rPr>
        <w:t xml:space="preserve">, криками, кривляньями, смехом. В контактах со сверстниками </w:t>
      </w:r>
      <w:r w:rsidRPr="0009319E">
        <w:rPr>
          <w:rFonts w:ascii="Times New Roman" w:hAnsi="Times New Roman" w:cs="Times New Roman"/>
          <w:sz w:val="28"/>
          <w:szCs w:val="28"/>
        </w:rPr>
        <w:t xml:space="preserve">отсутствуют жесткие нормы и правила, которые следует соблюдать, общаясь со взрослыми. В общении со сверстниками дети более раскованы, говорят неожиданные слова, передразнивают друг друга, проявляя творчество и фантазию. </w:t>
      </w:r>
      <w:r>
        <w:rPr>
          <w:rFonts w:ascii="Times New Roman" w:hAnsi="Times New Roman" w:cs="Times New Roman"/>
          <w:sz w:val="28"/>
          <w:szCs w:val="28"/>
          <w:lang w:eastAsia="ru-RU"/>
        </w:rPr>
        <w:t>[2],</w:t>
      </w:r>
      <w:r w:rsidRPr="002D7C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[3]</w:t>
      </w:r>
    </w:p>
    <w:p w:rsidR="00C977EA" w:rsidRDefault="00C977EA" w:rsidP="002D7C9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5F6">
        <w:rPr>
          <w:rFonts w:ascii="Times New Roman" w:hAnsi="Times New Roman" w:cs="Times New Roman"/>
          <w:sz w:val="28"/>
          <w:szCs w:val="28"/>
        </w:rPr>
        <w:t>Основным педагогическим средством станов</w:t>
      </w:r>
      <w:r>
        <w:rPr>
          <w:rFonts w:ascii="Times New Roman" w:hAnsi="Times New Roman" w:cs="Times New Roman"/>
          <w:sz w:val="28"/>
          <w:szCs w:val="28"/>
        </w:rPr>
        <w:t xml:space="preserve">ления навыков общения в </w:t>
      </w:r>
      <w:r w:rsidRPr="001705F6">
        <w:rPr>
          <w:rFonts w:ascii="Times New Roman" w:hAnsi="Times New Roman" w:cs="Times New Roman"/>
          <w:sz w:val="28"/>
          <w:szCs w:val="28"/>
        </w:rPr>
        <w:t>дошкольном возрасте является игра, т.к. является ведущим видом деятельности, обеспечивающим психическое развитие.</w:t>
      </w:r>
      <w:r>
        <w:rPr>
          <w:rFonts w:ascii="Times New Roman" w:hAnsi="Times New Roman" w:cs="Times New Roman"/>
          <w:sz w:val="28"/>
          <w:szCs w:val="28"/>
        </w:rPr>
        <w:t xml:space="preserve"> В игре дети овладевают элементарными навыками и </w:t>
      </w:r>
      <w:r w:rsidRPr="00E61D35">
        <w:rPr>
          <w:rFonts w:ascii="Times New Roman" w:hAnsi="Times New Roman" w:cs="Times New Roman"/>
          <w:sz w:val="28"/>
          <w:szCs w:val="28"/>
        </w:rPr>
        <w:t>ум</w:t>
      </w:r>
      <w:r>
        <w:rPr>
          <w:rFonts w:ascii="Times New Roman" w:hAnsi="Times New Roman" w:cs="Times New Roman"/>
          <w:sz w:val="28"/>
          <w:szCs w:val="28"/>
        </w:rPr>
        <w:t xml:space="preserve">ениями, знаниями, </w:t>
      </w:r>
      <w:r w:rsidRPr="00E61D35">
        <w:rPr>
          <w:rFonts w:ascii="Times New Roman" w:hAnsi="Times New Roman" w:cs="Times New Roman"/>
          <w:sz w:val="28"/>
          <w:szCs w:val="28"/>
        </w:rPr>
        <w:t xml:space="preserve">осваиваются правила человеческого общения. </w:t>
      </w:r>
      <w:r>
        <w:rPr>
          <w:rFonts w:ascii="Times New Roman" w:hAnsi="Times New Roman" w:cs="Times New Roman"/>
          <w:sz w:val="28"/>
          <w:szCs w:val="28"/>
          <w:lang w:eastAsia="ru-RU"/>
        </w:rPr>
        <w:t>[4]</w:t>
      </w:r>
    </w:p>
    <w:p w:rsidR="00C977EA" w:rsidRDefault="00C977EA" w:rsidP="002D7C9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D35">
        <w:rPr>
          <w:rFonts w:ascii="Times New Roman" w:hAnsi="Times New Roman" w:cs="Times New Roman"/>
          <w:sz w:val="28"/>
          <w:szCs w:val="28"/>
        </w:rPr>
        <w:t>Игра способствует объединению больших и маленьких, помогает им найти общий язык. Она является прообразом колле</w:t>
      </w:r>
      <w:r>
        <w:rPr>
          <w:rFonts w:ascii="Times New Roman" w:hAnsi="Times New Roman" w:cs="Times New Roman"/>
          <w:sz w:val="28"/>
          <w:szCs w:val="28"/>
        </w:rPr>
        <w:t>ктивной деятельности, т.к. учит</w:t>
      </w:r>
      <w:r w:rsidRPr="00E61D35">
        <w:rPr>
          <w:rFonts w:ascii="Times New Roman" w:hAnsi="Times New Roman" w:cs="Times New Roman"/>
          <w:sz w:val="28"/>
          <w:szCs w:val="28"/>
        </w:rPr>
        <w:t xml:space="preserve"> договариваться друг с другом, уступать, слышать товарища, продолжать его действия или выручать, подчинять свои желания соответствующим правилам. Ребенок учится понимать и уважать других, справляться с запретами. Он в этом личностно заинтересован, т.к. не соблюдающего правила в следующий раз не позовут в игру.</w:t>
      </w:r>
      <w:r w:rsidRPr="002D7C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977EA" w:rsidRDefault="00C977EA" w:rsidP="001C31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1DF">
        <w:rPr>
          <w:rFonts w:ascii="Times New Roman" w:hAnsi="Times New Roman" w:cs="Times New Roman"/>
          <w:sz w:val="28"/>
          <w:szCs w:val="28"/>
        </w:rPr>
        <w:t xml:space="preserve">В психолого-педагогической литературе представлено множество видов игр, </w:t>
      </w:r>
      <w:r>
        <w:rPr>
          <w:rFonts w:ascii="Times New Roman" w:hAnsi="Times New Roman" w:cs="Times New Roman"/>
          <w:sz w:val="28"/>
          <w:szCs w:val="28"/>
        </w:rPr>
        <w:t>которые способствуют</w:t>
      </w:r>
      <w:r w:rsidRPr="00A071DF">
        <w:rPr>
          <w:rFonts w:ascii="Times New Roman" w:hAnsi="Times New Roman" w:cs="Times New Roman"/>
          <w:sz w:val="28"/>
          <w:szCs w:val="28"/>
        </w:rPr>
        <w:t xml:space="preserve"> стан</w:t>
      </w:r>
      <w:r>
        <w:rPr>
          <w:rFonts w:ascii="Times New Roman" w:hAnsi="Times New Roman" w:cs="Times New Roman"/>
          <w:sz w:val="28"/>
          <w:szCs w:val="28"/>
        </w:rPr>
        <w:t xml:space="preserve">овлению навыков общения </w:t>
      </w:r>
      <w:r w:rsidRPr="00A071DF">
        <w:rPr>
          <w:rFonts w:ascii="Times New Roman" w:hAnsi="Times New Roman" w:cs="Times New Roman"/>
          <w:sz w:val="28"/>
          <w:szCs w:val="28"/>
        </w:rPr>
        <w:t>дошкольников: творческие, сюжетно-ролевые, игры с правилами и др.</w:t>
      </w:r>
      <w:r>
        <w:rPr>
          <w:rFonts w:ascii="Times New Roman" w:hAnsi="Times New Roman" w:cs="Times New Roman"/>
          <w:sz w:val="28"/>
          <w:szCs w:val="28"/>
        </w:rPr>
        <w:t xml:space="preserve">, которые зачастую включаются в содержание педагогического взаимодействия в работе с детьми. </w:t>
      </w:r>
      <w:r>
        <w:rPr>
          <w:rFonts w:ascii="Times New Roman" w:hAnsi="Times New Roman" w:cs="Times New Roman"/>
          <w:sz w:val="28"/>
          <w:szCs w:val="28"/>
          <w:lang w:eastAsia="ru-RU"/>
        </w:rPr>
        <w:t>[4]</w:t>
      </w:r>
    </w:p>
    <w:p w:rsidR="00C977EA" w:rsidRDefault="00C977EA" w:rsidP="001C31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98">
        <w:rPr>
          <w:rFonts w:ascii="Times New Roman" w:hAnsi="Times New Roman" w:cs="Times New Roman"/>
          <w:sz w:val="28"/>
          <w:szCs w:val="28"/>
        </w:rPr>
        <w:t xml:space="preserve">Навыки игрового общения, которые будут приобретены в игровой образовательной ситуации, дети </w:t>
      </w:r>
      <w:r>
        <w:rPr>
          <w:rFonts w:ascii="Times New Roman" w:hAnsi="Times New Roman" w:cs="Times New Roman"/>
          <w:sz w:val="28"/>
          <w:szCs w:val="28"/>
        </w:rPr>
        <w:t>могут свободно перенести</w:t>
      </w:r>
      <w:r w:rsidRPr="00281598">
        <w:rPr>
          <w:rFonts w:ascii="Times New Roman" w:hAnsi="Times New Roman" w:cs="Times New Roman"/>
          <w:sz w:val="28"/>
          <w:szCs w:val="28"/>
        </w:rPr>
        <w:t xml:space="preserve"> и в самостоятельную деятельность. Участие детей в ситуациях партнерского взаимодействия спо</w:t>
      </w:r>
      <w:r>
        <w:rPr>
          <w:rFonts w:ascii="Times New Roman" w:hAnsi="Times New Roman" w:cs="Times New Roman"/>
          <w:sz w:val="28"/>
          <w:szCs w:val="28"/>
        </w:rPr>
        <w:t xml:space="preserve">собствует освоению ими норм социальных отношений. </w:t>
      </w:r>
      <w:r w:rsidRPr="00281598">
        <w:rPr>
          <w:rFonts w:ascii="Times New Roman" w:hAnsi="Times New Roman" w:cs="Times New Roman"/>
          <w:sz w:val="28"/>
          <w:szCs w:val="28"/>
        </w:rPr>
        <w:t>В таких ситуациях взрослый привлекает внимание ребенка к своему эмоциональному состоянию и с</w:t>
      </w:r>
      <w:r>
        <w:rPr>
          <w:rFonts w:ascii="Times New Roman" w:hAnsi="Times New Roman" w:cs="Times New Roman"/>
          <w:sz w:val="28"/>
          <w:szCs w:val="28"/>
        </w:rPr>
        <w:t>остоянию других людей, используя ситуации-</w:t>
      </w:r>
      <w:r w:rsidRPr="00281598">
        <w:rPr>
          <w:rFonts w:ascii="Times New Roman" w:hAnsi="Times New Roman" w:cs="Times New Roman"/>
          <w:sz w:val="28"/>
          <w:szCs w:val="28"/>
        </w:rPr>
        <w:t>упражнения.</w:t>
      </w:r>
    </w:p>
    <w:p w:rsidR="00C977EA" w:rsidRDefault="00C977EA" w:rsidP="001C31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мы используем систему игр и игровых упражнений, направленных на формирование</w:t>
      </w:r>
      <w:r w:rsidRPr="00F4467A">
        <w:rPr>
          <w:rFonts w:ascii="Times New Roman" w:hAnsi="Times New Roman" w:cs="Times New Roman"/>
          <w:sz w:val="28"/>
          <w:szCs w:val="28"/>
        </w:rPr>
        <w:t xml:space="preserve"> уме</w:t>
      </w:r>
      <w:r>
        <w:rPr>
          <w:rFonts w:ascii="Times New Roman" w:hAnsi="Times New Roman" w:cs="Times New Roman"/>
          <w:sz w:val="28"/>
          <w:szCs w:val="28"/>
        </w:rPr>
        <w:t xml:space="preserve">ния позитивного общения </w:t>
      </w:r>
      <w:r w:rsidRPr="00F4467A">
        <w:rPr>
          <w:rFonts w:ascii="Times New Roman" w:hAnsi="Times New Roman" w:cs="Times New Roman"/>
          <w:sz w:val="28"/>
          <w:szCs w:val="28"/>
        </w:rPr>
        <w:t>дошкольников со взрослыми и сверстниками.</w:t>
      </w:r>
    </w:p>
    <w:p w:rsidR="00C977EA" w:rsidRDefault="00C977EA" w:rsidP="001C31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формирования навыков работы в команде и общения в группе, научить осознавать эффективность использования совместного творчества используем </w:t>
      </w:r>
      <w:r w:rsidRPr="0003451C">
        <w:rPr>
          <w:rFonts w:ascii="Times New Roman" w:hAnsi="Times New Roman" w:cs="Times New Roman"/>
          <w:sz w:val="28"/>
          <w:szCs w:val="28"/>
          <w:u w:val="single"/>
        </w:rPr>
        <w:t>интерактивные игры:</w:t>
      </w:r>
      <w:r w:rsidRPr="0003451C">
        <w:rPr>
          <w:rFonts w:ascii="Times New Roman" w:hAnsi="Times New Roman" w:cs="Times New Roman"/>
          <w:sz w:val="28"/>
          <w:szCs w:val="28"/>
        </w:rPr>
        <w:t xml:space="preserve"> по русской народной сказке «Репка», «Домашний питомец», «Лесное животное».</w:t>
      </w:r>
    </w:p>
    <w:p w:rsidR="00C977EA" w:rsidRPr="0003451C" w:rsidRDefault="00C977EA" w:rsidP="001C31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51C">
        <w:rPr>
          <w:rFonts w:ascii="Times New Roman" w:hAnsi="Times New Roman" w:cs="Times New Roman"/>
          <w:sz w:val="28"/>
          <w:szCs w:val="28"/>
        </w:rPr>
        <w:t>Для обогащения опыта взаимодействия в ситуации столкновения интересов</w:t>
      </w:r>
      <w:r>
        <w:rPr>
          <w:rFonts w:ascii="Times New Roman" w:hAnsi="Times New Roman" w:cs="Times New Roman"/>
          <w:sz w:val="28"/>
          <w:szCs w:val="28"/>
        </w:rPr>
        <w:t xml:space="preserve"> проводим </w:t>
      </w:r>
      <w:r w:rsidRPr="0003451C">
        <w:rPr>
          <w:rFonts w:ascii="Times New Roman" w:hAnsi="Times New Roman" w:cs="Times New Roman"/>
          <w:sz w:val="28"/>
          <w:szCs w:val="28"/>
          <w:u w:val="single"/>
        </w:rPr>
        <w:t>ситуативные игры-истории</w:t>
      </w:r>
      <w:r w:rsidRPr="0003451C">
        <w:rPr>
          <w:rFonts w:ascii="Times New Roman" w:hAnsi="Times New Roman" w:cs="Times New Roman"/>
          <w:sz w:val="28"/>
          <w:szCs w:val="28"/>
        </w:rPr>
        <w:t xml:space="preserve"> с элементами театрализации: «Котик и Ёжик на качелях», «Машина», «Случай в малине», «Помощь бельчонку».</w:t>
      </w:r>
    </w:p>
    <w:p w:rsidR="00C977EA" w:rsidRPr="0003451C" w:rsidRDefault="00C977EA" w:rsidP="002D7C9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привлечения</w:t>
      </w:r>
      <w:r w:rsidRPr="0003451C">
        <w:rPr>
          <w:rFonts w:ascii="Times New Roman" w:hAnsi="Times New Roman" w:cs="Times New Roman"/>
          <w:sz w:val="28"/>
          <w:szCs w:val="28"/>
        </w:rPr>
        <w:t xml:space="preserve"> внимания к партнеру, его внешнему настроению, де</w:t>
      </w:r>
      <w:r>
        <w:rPr>
          <w:rFonts w:ascii="Times New Roman" w:hAnsi="Times New Roman" w:cs="Times New Roman"/>
          <w:sz w:val="28"/>
          <w:szCs w:val="28"/>
        </w:rPr>
        <w:t>йствиям, поступкам; формирования</w:t>
      </w:r>
      <w:r w:rsidRPr="0003451C">
        <w:rPr>
          <w:rFonts w:ascii="Times New Roman" w:hAnsi="Times New Roman" w:cs="Times New Roman"/>
          <w:sz w:val="28"/>
          <w:szCs w:val="28"/>
        </w:rPr>
        <w:t xml:space="preserve"> способности видеть сверст</w:t>
      </w:r>
      <w:r>
        <w:rPr>
          <w:rFonts w:ascii="Times New Roman" w:hAnsi="Times New Roman" w:cs="Times New Roman"/>
          <w:sz w:val="28"/>
          <w:szCs w:val="28"/>
        </w:rPr>
        <w:t xml:space="preserve">ника, обращать на него внимание используем </w:t>
      </w:r>
      <w:r w:rsidRPr="009D06E8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03451C">
        <w:rPr>
          <w:rFonts w:ascii="Times New Roman" w:hAnsi="Times New Roman" w:cs="Times New Roman"/>
          <w:sz w:val="28"/>
          <w:szCs w:val="28"/>
          <w:u w:val="single"/>
        </w:rPr>
        <w:t>гры, направленные на формирование доброжелательного отношения к сверстникам:</w:t>
      </w:r>
      <w:r w:rsidRPr="0003451C">
        <w:rPr>
          <w:rFonts w:ascii="Times New Roman" w:hAnsi="Times New Roman" w:cs="Times New Roman"/>
          <w:sz w:val="28"/>
          <w:szCs w:val="28"/>
        </w:rPr>
        <w:t xml:space="preserve"> «Жизнь в лесу», «Добрые эльфы», «Птенцы», «Муравьи», «Театр теней», «Общий круг».</w:t>
      </w:r>
    </w:p>
    <w:p w:rsidR="00C977EA" w:rsidRPr="0003451C" w:rsidRDefault="00C977EA" w:rsidP="002D7C9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умения</w:t>
      </w:r>
      <w:r w:rsidRPr="0003451C">
        <w:rPr>
          <w:rFonts w:ascii="Times New Roman" w:hAnsi="Times New Roman" w:cs="Times New Roman"/>
          <w:sz w:val="28"/>
          <w:szCs w:val="28"/>
        </w:rPr>
        <w:t xml:space="preserve"> детей понимать друг друга, вникать в с</w:t>
      </w:r>
      <w:r>
        <w:rPr>
          <w:rFonts w:ascii="Times New Roman" w:hAnsi="Times New Roman" w:cs="Times New Roman"/>
          <w:sz w:val="28"/>
          <w:szCs w:val="28"/>
        </w:rPr>
        <w:t xml:space="preserve">уть получаемой информации, </w:t>
      </w:r>
      <w:r w:rsidRPr="0003451C">
        <w:rPr>
          <w:rFonts w:ascii="Times New Roman" w:hAnsi="Times New Roman" w:cs="Times New Roman"/>
          <w:sz w:val="28"/>
          <w:szCs w:val="28"/>
        </w:rPr>
        <w:t>устанавливать логические причинно-следственные связи, делать умозаключения, арг</w:t>
      </w:r>
      <w:r>
        <w:rPr>
          <w:rFonts w:ascii="Times New Roman" w:hAnsi="Times New Roman" w:cs="Times New Roman"/>
          <w:sz w:val="28"/>
          <w:szCs w:val="28"/>
        </w:rPr>
        <w:t xml:space="preserve">ументировать свою  точку зрения проводим </w:t>
      </w:r>
      <w:r w:rsidRPr="006F434E">
        <w:rPr>
          <w:rFonts w:ascii="Times New Roman" w:hAnsi="Times New Roman" w:cs="Times New Roman"/>
          <w:sz w:val="28"/>
          <w:szCs w:val="28"/>
          <w:u w:val="single"/>
        </w:rPr>
        <w:t>игры-упражнения на развитие коммуникативных способностей детей:</w:t>
      </w:r>
      <w:r w:rsidRPr="006F434E">
        <w:rPr>
          <w:rFonts w:ascii="Times New Roman" w:hAnsi="Times New Roman" w:cs="Times New Roman"/>
          <w:sz w:val="28"/>
          <w:szCs w:val="28"/>
        </w:rPr>
        <w:t xml:space="preserve"> «Через стекло», «Пойми меня», «Путешествие Буратино», «Магазин игрушек», «Я бросаю тебе мяч», «Хорошо – плохо», «Бывает – не бывает», «Доказательство», «Договор по правилам».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[1]</w:t>
      </w:r>
    </w:p>
    <w:p w:rsidR="00C977EA" w:rsidRDefault="00C977EA" w:rsidP="002D7C9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этих игр дети соблюдают правила и исполняют</w:t>
      </w:r>
      <w:r w:rsidRPr="00002BBE">
        <w:rPr>
          <w:rFonts w:ascii="Times New Roman" w:hAnsi="Times New Roman" w:cs="Times New Roman"/>
          <w:sz w:val="28"/>
          <w:szCs w:val="28"/>
        </w:rPr>
        <w:t xml:space="preserve"> инструкции взрослого, хотя  с</w:t>
      </w:r>
      <w:r>
        <w:rPr>
          <w:rFonts w:ascii="Times New Roman" w:hAnsi="Times New Roman" w:cs="Times New Roman"/>
          <w:sz w:val="28"/>
          <w:szCs w:val="28"/>
        </w:rPr>
        <w:t>облюдение этого условия является</w:t>
      </w:r>
      <w:r w:rsidRPr="00002BBE">
        <w:rPr>
          <w:rFonts w:ascii="Times New Roman" w:hAnsi="Times New Roman" w:cs="Times New Roman"/>
          <w:sz w:val="28"/>
          <w:szCs w:val="28"/>
        </w:rPr>
        <w:t xml:space="preserve"> трудным. У старших дошкольников </w:t>
      </w:r>
      <w:r>
        <w:rPr>
          <w:rFonts w:ascii="Times New Roman" w:hAnsi="Times New Roman" w:cs="Times New Roman"/>
          <w:sz w:val="28"/>
          <w:szCs w:val="28"/>
        </w:rPr>
        <w:t>с каждой новой игрой наблюдаются</w:t>
      </w:r>
      <w:r w:rsidRPr="00002BBE">
        <w:rPr>
          <w:rFonts w:ascii="Times New Roman" w:hAnsi="Times New Roman" w:cs="Times New Roman"/>
          <w:sz w:val="28"/>
          <w:szCs w:val="28"/>
        </w:rPr>
        <w:t xml:space="preserve"> позитивные изменения взаимодействия со све</w:t>
      </w:r>
      <w:r>
        <w:rPr>
          <w:rFonts w:ascii="Times New Roman" w:hAnsi="Times New Roman" w:cs="Times New Roman"/>
          <w:sz w:val="28"/>
          <w:szCs w:val="28"/>
        </w:rPr>
        <w:t>рстниками, они успешно осваивают</w:t>
      </w:r>
      <w:r w:rsidRPr="00002BBE">
        <w:rPr>
          <w:rFonts w:ascii="Times New Roman" w:hAnsi="Times New Roman" w:cs="Times New Roman"/>
          <w:sz w:val="28"/>
          <w:szCs w:val="28"/>
        </w:rPr>
        <w:t xml:space="preserve"> предложенные роли.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7EA" w:rsidRDefault="00C977EA" w:rsidP="002D7C9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134">
        <w:rPr>
          <w:rFonts w:ascii="Times New Roman" w:hAnsi="Times New Roman" w:cs="Times New Roman"/>
          <w:sz w:val="28"/>
          <w:szCs w:val="28"/>
        </w:rPr>
        <w:t>От того, как сформированы навыки общения, умения управлять своими эмоциями во многом зависит характер будущих отношений дошкольников в социуме.</w:t>
      </w:r>
      <w:bookmarkStart w:id="0" w:name="_GoBack"/>
      <w:bookmarkEnd w:id="0"/>
    </w:p>
    <w:p w:rsidR="00C977EA" w:rsidRPr="000570D8" w:rsidRDefault="00C977EA" w:rsidP="001C317E">
      <w:pPr>
        <w:tabs>
          <w:tab w:val="left" w:pos="284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70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Литература:</w:t>
      </w:r>
    </w:p>
    <w:p w:rsidR="00C977EA" w:rsidRPr="00874BD3" w:rsidRDefault="00C977EA" w:rsidP="002D7C95">
      <w:pPr>
        <w:pStyle w:val="ListParagraph"/>
        <w:numPr>
          <w:ilvl w:val="0"/>
          <w:numId w:val="1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874BD3">
        <w:rPr>
          <w:rFonts w:ascii="Times New Roman" w:hAnsi="Times New Roman" w:cs="Times New Roman"/>
          <w:sz w:val="28"/>
          <w:szCs w:val="28"/>
        </w:rPr>
        <w:t>Богуславская, Н.Е. Веселый этикет: развитие коммуникативных способностей ребенка/ Н.Е. Богуславская. – Екатеринбург: АРГО, 2007. – 191с.</w:t>
      </w:r>
    </w:p>
    <w:p w:rsidR="00C977EA" w:rsidRPr="00874BD3" w:rsidRDefault="00C977EA" w:rsidP="002D7C95">
      <w:pPr>
        <w:pStyle w:val="ListParagraph"/>
        <w:numPr>
          <w:ilvl w:val="0"/>
          <w:numId w:val="1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874BD3">
        <w:rPr>
          <w:rFonts w:ascii="Times New Roman" w:hAnsi="Times New Roman" w:cs="Times New Roman"/>
          <w:sz w:val="28"/>
          <w:szCs w:val="28"/>
        </w:rPr>
        <w:t>Волков, Б.С. Психология общения в детском возрасте / Б.С. Волков, Н.В. Волкова. - Санкт-Петербург:  Питер, 2008. - 272с.</w:t>
      </w:r>
    </w:p>
    <w:p w:rsidR="00C977EA" w:rsidRPr="00874BD3" w:rsidRDefault="00C977EA" w:rsidP="002D7C95">
      <w:pPr>
        <w:pStyle w:val="ListParagraph"/>
        <w:numPr>
          <w:ilvl w:val="0"/>
          <w:numId w:val="1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874BD3">
        <w:rPr>
          <w:rFonts w:ascii="Times New Roman" w:hAnsi="Times New Roman" w:cs="Times New Roman"/>
          <w:sz w:val="28"/>
          <w:szCs w:val="28"/>
        </w:rPr>
        <w:t>Лисина, М.И. Формирование личности ребенка в общении: учебное пособие / М.И. Лисина. – СПб: Питер, 2009. – 209с.</w:t>
      </w:r>
    </w:p>
    <w:p w:rsidR="00C977EA" w:rsidRPr="00874BD3" w:rsidRDefault="00C977EA" w:rsidP="002D7C95">
      <w:pPr>
        <w:pStyle w:val="ListParagraph"/>
        <w:numPr>
          <w:ilvl w:val="0"/>
          <w:numId w:val="1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874BD3">
        <w:rPr>
          <w:rFonts w:ascii="Times New Roman" w:hAnsi="Times New Roman" w:cs="Times New Roman"/>
          <w:sz w:val="28"/>
          <w:szCs w:val="28"/>
        </w:rPr>
        <w:t>Усова, А.П. Роль игры в воспитании детей: учебное пособие / А.П. Усова. – М.: Просвещение, 2002. – 360с.</w:t>
      </w:r>
    </w:p>
    <w:p w:rsidR="00C977EA" w:rsidRPr="00A86134" w:rsidRDefault="00C977EA" w:rsidP="001C31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977EA" w:rsidRPr="00A86134" w:rsidSect="001C31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00E6"/>
    <w:multiLevelType w:val="hybridMultilevel"/>
    <w:tmpl w:val="D15E8D6C"/>
    <w:lvl w:ilvl="0" w:tplc="CCA467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924A6"/>
    <w:multiLevelType w:val="hybridMultilevel"/>
    <w:tmpl w:val="D608A688"/>
    <w:lvl w:ilvl="0" w:tplc="5BF89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6C64"/>
    <w:rsid w:val="00002BBE"/>
    <w:rsid w:val="00004A32"/>
    <w:rsid w:val="0003451C"/>
    <w:rsid w:val="000570D8"/>
    <w:rsid w:val="0009319E"/>
    <w:rsid w:val="000D0374"/>
    <w:rsid w:val="0012515E"/>
    <w:rsid w:val="0016036F"/>
    <w:rsid w:val="00166AA7"/>
    <w:rsid w:val="001705F6"/>
    <w:rsid w:val="001C317E"/>
    <w:rsid w:val="001D34D2"/>
    <w:rsid w:val="00281598"/>
    <w:rsid w:val="002B74E6"/>
    <w:rsid w:val="002D4E8F"/>
    <w:rsid w:val="002D7C95"/>
    <w:rsid w:val="002E5CCF"/>
    <w:rsid w:val="003065A4"/>
    <w:rsid w:val="00361214"/>
    <w:rsid w:val="0039452A"/>
    <w:rsid w:val="003B3D5B"/>
    <w:rsid w:val="0051465E"/>
    <w:rsid w:val="00576DB5"/>
    <w:rsid w:val="006F434E"/>
    <w:rsid w:val="00713C3D"/>
    <w:rsid w:val="0077505B"/>
    <w:rsid w:val="0079069F"/>
    <w:rsid w:val="00874BD3"/>
    <w:rsid w:val="00930AE1"/>
    <w:rsid w:val="00971BF4"/>
    <w:rsid w:val="009D06E8"/>
    <w:rsid w:val="00A071DF"/>
    <w:rsid w:val="00A86134"/>
    <w:rsid w:val="00AF7517"/>
    <w:rsid w:val="00B5520E"/>
    <w:rsid w:val="00BC2BA1"/>
    <w:rsid w:val="00C977EA"/>
    <w:rsid w:val="00D30055"/>
    <w:rsid w:val="00D42246"/>
    <w:rsid w:val="00D469EA"/>
    <w:rsid w:val="00DC6C64"/>
    <w:rsid w:val="00E61D35"/>
    <w:rsid w:val="00EF73BA"/>
    <w:rsid w:val="00F10BAB"/>
    <w:rsid w:val="00F16C55"/>
    <w:rsid w:val="00F4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3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uiPriority w:val="99"/>
    <w:rsid w:val="001C317E"/>
    <w:pPr>
      <w:ind w:left="720"/>
    </w:pPr>
  </w:style>
  <w:style w:type="character" w:customStyle="1" w:styleId="c0">
    <w:name w:val="c0"/>
    <w:basedOn w:val="DefaultParagraphFont"/>
    <w:uiPriority w:val="99"/>
    <w:rsid w:val="001C317E"/>
  </w:style>
  <w:style w:type="paragraph" w:styleId="ListParagraph">
    <w:name w:val="List Paragraph"/>
    <w:basedOn w:val="Normal"/>
    <w:uiPriority w:val="99"/>
    <w:qFormat/>
    <w:rsid w:val="002D7C95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4</Pages>
  <Words>875</Words>
  <Characters>4989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7</cp:revision>
  <dcterms:created xsi:type="dcterms:W3CDTF">2017-02-20T14:00:00Z</dcterms:created>
  <dcterms:modified xsi:type="dcterms:W3CDTF">2017-02-21T07:51:00Z</dcterms:modified>
</cp:coreProperties>
</file>